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A7D9" w14:textId="10230F8E" w:rsidR="002F0535" w:rsidRDefault="00326EC8">
      <w:pPr>
        <w:pStyle w:val="Title"/>
      </w:pPr>
      <w:r>
        <w:t>Petition to</w:t>
      </w:r>
      <w:r w:rsidR="00275F30">
        <w:t xml:space="preserve"> Elect </w:t>
      </w:r>
      <w:r w:rsidR="00D72B10">
        <w:t>__________________</w:t>
      </w:r>
      <w:r w:rsidR="00275F30">
        <w:t>as Board Member to WLYL</w:t>
      </w:r>
    </w:p>
    <w:tbl>
      <w:tblPr>
        <w:tblW w:w="13673" w:type="dxa"/>
        <w:jc w:val="center"/>
        <w:tblBorders>
          <w:top w:val="single" w:sz="4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7"/>
        <w:gridCol w:w="11156"/>
      </w:tblGrid>
      <w:tr w:rsidR="002F0535" w14:paraId="17F99D9A" w14:textId="77777777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A7"/>
          </w:tcPr>
          <w:p w14:paraId="0A71D680" w14:textId="79005B3F" w:rsidR="002F0535" w:rsidRDefault="00275F30">
            <w:pPr>
              <w:pStyle w:val="Heading3"/>
            </w:pPr>
            <w:r>
              <w:t>Position Applied for: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57C" w14:textId="07616270" w:rsidR="002F0535" w:rsidRDefault="00275F30">
            <w:pPr>
              <w:pStyle w:val="BodyText"/>
            </w:pPr>
            <w:r>
              <w:t>Board Member</w:t>
            </w:r>
            <w:r w:rsidR="00D72B10">
              <w:t xml:space="preserve"> of WLYL</w:t>
            </w:r>
          </w:p>
        </w:tc>
      </w:tr>
      <w:tr w:rsidR="002F0535" w14:paraId="5E1CB823" w14:textId="77777777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A7"/>
          </w:tcPr>
          <w:p w14:paraId="5E1FD178" w14:textId="6064B415" w:rsidR="002F0535" w:rsidRDefault="00275F30">
            <w:pPr>
              <w:pStyle w:val="Heading3"/>
            </w:pPr>
            <w:r>
              <w:t>Signatures below imply: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F19" w14:textId="375A3E92" w:rsidR="002F0535" w:rsidRDefault="00326EC8">
            <w:pPr>
              <w:pStyle w:val="BodyText"/>
            </w:pPr>
            <w:r>
              <w:t xml:space="preserve">We, the undersigned, </w:t>
            </w:r>
            <w:r w:rsidR="00275F30">
              <w:t>are supporting this candidate for position listed above for the Warrensburg Latham Youth League</w:t>
            </w:r>
          </w:p>
        </w:tc>
      </w:tr>
    </w:tbl>
    <w:p w14:paraId="0ED1108D" w14:textId="77777777" w:rsidR="002F0535" w:rsidRDefault="002F0535">
      <w:pPr>
        <w:pStyle w:val="Heading3"/>
      </w:pPr>
    </w:p>
    <w:tbl>
      <w:tblPr>
        <w:tblW w:w="13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3"/>
        <w:gridCol w:w="2880"/>
        <w:gridCol w:w="3607"/>
        <w:gridCol w:w="3413"/>
        <w:gridCol w:w="1260"/>
      </w:tblGrid>
      <w:tr w:rsidR="002F0535" w14:paraId="4F106811" w14:textId="77777777">
        <w:trPr>
          <w:tblHeader/>
          <w:jc w:val="center"/>
        </w:trPr>
        <w:tc>
          <w:tcPr>
            <w:tcW w:w="2513" w:type="dxa"/>
            <w:shd w:val="clear" w:color="auto" w:fill="D9CCA7"/>
          </w:tcPr>
          <w:p w14:paraId="0574B20A" w14:textId="77777777" w:rsidR="002F0535" w:rsidRDefault="00326EC8">
            <w:pPr>
              <w:pStyle w:val="Heading2"/>
            </w:pPr>
            <w:r>
              <w:t>Printed Name</w:t>
            </w:r>
          </w:p>
        </w:tc>
        <w:tc>
          <w:tcPr>
            <w:tcW w:w="2880" w:type="dxa"/>
            <w:shd w:val="clear" w:color="auto" w:fill="D9CCA7"/>
          </w:tcPr>
          <w:p w14:paraId="68DEE1AD" w14:textId="77777777" w:rsidR="002F0535" w:rsidRDefault="00326EC8">
            <w:pPr>
              <w:pStyle w:val="Heading2"/>
            </w:pPr>
            <w:r>
              <w:t>Signature</w:t>
            </w:r>
          </w:p>
        </w:tc>
        <w:tc>
          <w:tcPr>
            <w:tcW w:w="3607" w:type="dxa"/>
            <w:shd w:val="clear" w:color="auto" w:fill="D9CCA7"/>
          </w:tcPr>
          <w:p w14:paraId="4984A4F4" w14:textId="77777777" w:rsidR="002F0535" w:rsidRDefault="00326EC8">
            <w:pPr>
              <w:pStyle w:val="Heading2"/>
            </w:pPr>
            <w:r>
              <w:t>Address</w:t>
            </w:r>
          </w:p>
        </w:tc>
        <w:tc>
          <w:tcPr>
            <w:tcW w:w="3413" w:type="dxa"/>
            <w:shd w:val="clear" w:color="auto" w:fill="D9CCA7"/>
          </w:tcPr>
          <w:p w14:paraId="00B90F31" w14:textId="77777777" w:rsidR="002F0535" w:rsidRDefault="00326EC8">
            <w:pPr>
              <w:pStyle w:val="Heading2"/>
            </w:pPr>
            <w:r>
              <w:t>Comment</w:t>
            </w:r>
          </w:p>
        </w:tc>
        <w:tc>
          <w:tcPr>
            <w:tcW w:w="1260" w:type="dxa"/>
            <w:shd w:val="clear" w:color="auto" w:fill="D9CCA7"/>
          </w:tcPr>
          <w:p w14:paraId="56888984" w14:textId="77777777" w:rsidR="002F0535" w:rsidRDefault="00326EC8">
            <w:pPr>
              <w:pStyle w:val="Heading2"/>
            </w:pPr>
            <w:r>
              <w:t>Date</w:t>
            </w:r>
          </w:p>
        </w:tc>
      </w:tr>
      <w:tr w:rsidR="002F0535" w14:paraId="585A39C0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37534AF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272F59E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0F457249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763E23B9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48ED72CF" w14:textId="77777777" w:rsidR="002F0535" w:rsidRDefault="002F0535">
            <w:pPr>
              <w:pStyle w:val="Heading3"/>
            </w:pPr>
          </w:p>
        </w:tc>
      </w:tr>
      <w:tr w:rsidR="002F0535" w14:paraId="7DA52AB6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186670B1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2CFDE608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36E8F6F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63815696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73E39A58" w14:textId="77777777" w:rsidR="002F0535" w:rsidRDefault="002F0535">
            <w:pPr>
              <w:pStyle w:val="Heading3"/>
            </w:pPr>
          </w:p>
        </w:tc>
      </w:tr>
      <w:tr w:rsidR="002F0535" w14:paraId="0BDAAA4D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46474FD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5CE8E4E7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6DA24755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05978AC8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1B3DAB9" w14:textId="77777777" w:rsidR="002F0535" w:rsidRDefault="002F0535">
            <w:pPr>
              <w:pStyle w:val="Heading3"/>
            </w:pPr>
          </w:p>
        </w:tc>
      </w:tr>
      <w:tr w:rsidR="002F0535" w14:paraId="5F960F46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5EC3FD33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1FD57455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5ADC9C72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5C6AAAC3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325E385" w14:textId="77777777" w:rsidR="002F0535" w:rsidRDefault="002F0535">
            <w:pPr>
              <w:pStyle w:val="Heading3"/>
            </w:pPr>
          </w:p>
        </w:tc>
      </w:tr>
      <w:tr w:rsidR="002F0535" w14:paraId="7EAE56BB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1AD4E5D9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74827225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4B61FE1C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095E5E01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448FA13" w14:textId="77777777" w:rsidR="002F0535" w:rsidRDefault="002F0535">
            <w:pPr>
              <w:pStyle w:val="Heading3"/>
            </w:pPr>
          </w:p>
        </w:tc>
      </w:tr>
      <w:tr w:rsidR="002F0535" w14:paraId="69BEC93C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01424E1B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67BB132F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0EDBE6D1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25329EB8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1FFB490" w14:textId="77777777" w:rsidR="002F0535" w:rsidRDefault="002F0535">
            <w:pPr>
              <w:pStyle w:val="Heading3"/>
            </w:pPr>
          </w:p>
        </w:tc>
      </w:tr>
      <w:tr w:rsidR="002F0535" w14:paraId="15D2EBAD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573AE33A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92C1F82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7CC1863B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274774A1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7B520D3E" w14:textId="77777777" w:rsidR="002F0535" w:rsidRDefault="002F0535">
            <w:pPr>
              <w:pStyle w:val="Heading3"/>
            </w:pPr>
          </w:p>
        </w:tc>
      </w:tr>
      <w:tr w:rsidR="002F0535" w14:paraId="23DF19A5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57A811E8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65C3C4C0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25FE0EE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5344C282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FE6C9F9" w14:textId="77777777" w:rsidR="002F0535" w:rsidRDefault="002F0535">
            <w:pPr>
              <w:pStyle w:val="Heading3"/>
            </w:pPr>
          </w:p>
        </w:tc>
      </w:tr>
      <w:tr w:rsidR="002F0535" w14:paraId="331B7A08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0E78DA8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E324126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38F9FD7C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697E5E1A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FED0667" w14:textId="77777777" w:rsidR="002F0535" w:rsidRDefault="002F0535">
            <w:pPr>
              <w:pStyle w:val="Heading3"/>
            </w:pPr>
          </w:p>
        </w:tc>
      </w:tr>
      <w:tr w:rsidR="002F0535" w14:paraId="3FF77D4C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0254BDD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71DC37A5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84FB765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153B5A50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1046084" w14:textId="77777777" w:rsidR="002F0535" w:rsidRDefault="002F0535">
            <w:pPr>
              <w:pStyle w:val="Heading3"/>
            </w:pPr>
          </w:p>
        </w:tc>
      </w:tr>
      <w:tr w:rsidR="002F0535" w14:paraId="5E0D9BCD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148EA22E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3EF082D2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BD79067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07CB784B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3D2838E" w14:textId="77777777" w:rsidR="002F0535" w:rsidRDefault="002F0535">
            <w:pPr>
              <w:pStyle w:val="Heading3"/>
            </w:pPr>
          </w:p>
        </w:tc>
      </w:tr>
      <w:tr w:rsidR="002F0535" w14:paraId="6139B3AB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B1EF0AC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7D03D138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167E5046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06DA5BE2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203A766" w14:textId="77777777" w:rsidR="002F0535" w:rsidRDefault="002F0535">
            <w:pPr>
              <w:pStyle w:val="Heading3"/>
            </w:pPr>
          </w:p>
        </w:tc>
      </w:tr>
      <w:tr w:rsidR="002F0535" w14:paraId="48D7643C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7DAE8920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2BCF97F2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5604FA8D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180CD2AF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3EFB46C9" w14:textId="77777777" w:rsidR="002F0535" w:rsidRDefault="002F0535">
            <w:pPr>
              <w:pStyle w:val="Heading3"/>
            </w:pPr>
          </w:p>
        </w:tc>
      </w:tr>
      <w:tr w:rsidR="002F0535" w14:paraId="38E48E53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0A2D3C20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4684170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EA326CD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44145A64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5BDC98F3" w14:textId="77777777" w:rsidR="002F0535" w:rsidRDefault="002F0535">
            <w:pPr>
              <w:pStyle w:val="Heading3"/>
            </w:pPr>
          </w:p>
        </w:tc>
      </w:tr>
      <w:tr w:rsidR="002F0535" w14:paraId="1743ECB6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3334DD25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E14A9DD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49C53975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2E3A23DB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77E670C" w14:textId="77777777" w:rsidR="002F0535" w:rsidRDefault="002F0535">
            <w:pPr>
              <w:pStyle w:val="Heading3"/>
            </w:pPr>
          </w:p>
        </w:tc>
      </w:tr>
      <w:tr w:rsidR="002F0535" w14:paraId="2E779B15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23DCC22F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67124429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42CDD6D9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6DB829A2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4D220DC8" w14:textId="77777777" w:rsidR="002F0535" w:rsidRDefault="002F0535">
            <w:pPr>
              <w:pStyle w:val="Heading3"/>
            </w:pPr>
          </w:p>
        </w:tc>
      </w:tr>
      <w:tr w:rsidR="002F0535" w14:paraId="04ADF7C7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3D853DE9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3BA4DFD9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3F2C5742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231C4722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EE1BA1F" w14:textId="77777777" w:rsidR="002F0535" w:rsidRDefault="002F0535">
            <w:pPr>
              <w:pStyle w:val="Heading3"/>
            </w:pPr>
          </w:p>
        </w:tc>
      </w:tr>
      <w:tr w:rsidR="002F0535" w14:paraId="27D41F94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21074FD5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308E5D3F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609BFC92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5B356034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9B88BB3" w14:textId="77777777" w:rsidR="002F0535" w:rsidRDefault="002F0535">
            <w:pPr>
              <w:pStyle w:val="Heading3"/>
            </w:pPr>
          </w:p>
        </w:tc>
      </w:tr>
      <w:tr w:rsidR="002F0535" w14:paraId="4C3A97BE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0FCC4A88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2B540E1D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52AE25AE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7DE8786C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5A60BCDF" w14:textId="77777777" w:rsidR="002F0535" w:rsidRDefault="002F0535">
            <w:pPr>
              <w:pStyle w:val="Heading3"/>
            </w:pPr>
          </w:p>
        </w:tc>
      </w:tr>
      <w:tr w:rsidR="002F0535" w14:paraId="6B3FABF2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7EDC40F7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62B547FA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5F973296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467C8C7E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33269C1C" w14:textId="77777777" w:rsidR="002F0535" w:rsidRDefault="002F0535">
            <w:pPr>
              <w:pStyle w:val="Heading3"/>
            </w:pPr>
          </w:p>
        </w:tc>
      </w:tr>
      <w:tr w:rsidR="002F0535" w14:paraId="06B44EEA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04B45196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14AAA5E9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71AB9AE2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5F61B5A1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4281C01F" w14:textId="77777777" w:rsidR="002F0535" w:rsidRDefault="002F0535">
            <w:pPr>
              <w:pStyle w:val="Heading3"/>
            </w:pPr>
          </w:p>
        </w:tc>
      </w:tr>
      <w:tr w:rsidR="002F0535" w14:paraId="394EB273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E441ED4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265F9138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3B52E1E4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75B0CBC8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1A869D56" w14:textId="77777777" w:rsidR="002F0535" w:rsidRDefault="002F0535">
            <w:pPr>
              <w:pStyle w:val="Heading3"/>
            </w:pPr>
          </w:p>
        </w:tc>
      </w:tr>
      <w:tr w:rsidR="002F0535" w14:paraId="7321C7D3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1B20C730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53863502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5EAC6CE2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17DA0E2B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35E48F6" w14:textId="77777777" w:rsidR="002F0535" w:rsidRDefault="002F0535">
            <w:pPr>
              <w:pStyle w:val="Heading3"/>
            </w:pPr>
          </w:p>
        </w:tc>
      </w:tr>
      <w:tr w:rsidR="002F0535" w14:paraId="314F72EA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71FBEE46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68F0E0BF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7BEB002F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0173147F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36E604B5" w14:textId="77777777" w:rsidR="002F0535" w:rsidRDefault="002F0535">
            <w:pPr>
              <w:pStyle w:val="Heading3"/>
            </w:pPr>
          </w:p>
        </w:tc>
      </w:tr>
      <w:tr w:rsidR="002F0535" w14:paraId="7D7783BD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FF8542C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4C1FBAC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0E0A73D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657C9A03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782D5089" w14:textId="77777777" w:rsidR="002F0535" w:rsidRDefault="002F0535">
            <w:pPr>
              <w:pStyle w:val="Heading3"/>
            </w:pPr>
          </w:p>
        </w:tc>
      </w:tr>
      <w:tr w:rsidR="002F0535" w14:paraId="7AC8F069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6D05E01F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1573E5D9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1A456E8E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74AF0451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7945833F" w14:textId="77777777" w:rsidR="002F0535" w:rsidRDefault="002F0535">
            <w:pPr>
              <w:pStyle w:val="Heading3"/>
            </w:pPr>
          </w:p>
        </w:tc>
      </w:tr>
      <w:tr w:rsidR="002F0535" w14:paraId="69646BF5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09BBD4F9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05E60C6F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6577A5BC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3A1E0BF7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2DBDE76F" w14:textId="77777777" w:rsidR="002F0535" w:rsidRDefault="002F0535">
            <w:pPr>
              <w:pStyle w:val="Heading3"/>
            </w:pPr>
          </w:p>
        </w:tc>
      </w:tr>
      <w:tr w:rsidR="002F0535" w14:paraId="6075453B" w14:textId="77777777">
        <w:trPr>
          <w:trHeight w:val="576"/>
          <w:jc w:val="center"/>
        </w:trPr>
        <w:tc>
          <w:tcPr>
            <w:tcW w:w="2513" w:type="dxa"/>
            <w:vAlign w:val="center"/>
          </w:tcPr>
          <w:p w14:paraId="4C8E7FA7" w14:textId="77777777" w:rsidR="002F0535" w:rsidRDefault="002F0535">
            <w:pPr>
              <w:pStyle w:val="BodyText"/>
            </w:pPr>
          </w:p>
        </w:tc>
        <w:tc>
          <w:tcPr>
            <w:tcW w:w="2880" w:type="dxa"/>
            <w:vAlign w:val="center"/>
          </w:tcPr>
          <w:p w14:paraId="11C407DB" w14:textId="77777777" w:rsidR="002F0535" w:rsidRDefault="002F0535">
            <w:pPr>
              <w:pStyle w:val="BodyText"/>
            </w:pPr>
          </w:p>
        </w:tc>
        <w:tc>
          <w:tcPr>
            <w:tcW w:w="3607" w:type="dxa"/>
            <w:vAlign w:val="center"/>
          </w:tcPr>
          <w:p w14:paraId="286E1C66" w14:textId="77777777" w:rsidR="002F0535" w:rsidRDefault="002F0535">
            <w:pPr>
              <w:pStyle w:val="BodyText"/>
            </w:pPr>
          </w:p>
        </w:tc>
        <w:tc>
          <w:tcPr>
            <w:tcW w:w="3413" w:type="dxa"/>
            <w:vAlign w:val="center"/>
          </w:tcPr>
          <w:p w14:paraId="2344459B" w14:textId="77777777" w:rsidR="002F0535" w:rsidRDefault="002F0535">
            <w:pPr>
              <w:pStyle w:val="BodyText"/>
            </w:pPr>
          </w:p>
        </w:tc>
        <w:tc>
          <w:tcPr>
            <w:tcW w:w="1260" w:type="dxa"/>
            <w:vAlign w:val="center"/>
          </w:tcPr>
          <w:p w14:paraId="0D2F08E7" w14:textId="77777777" w:rsidR="002F0535" w:rsidRDefault="002F0535">
            <w:pPr>
              <w:pStyle w:val="Heading3"/>
            </w:pPr>
          </w:p>
        </w:tc>
      </w:tr>
    </w:tbl>
    <w:p w14:paraId="0DEDD4EF" w14:textId="77777777" w:rsidR="00326EC8" w:rsidRDefault="00326EC8">
      <w:pPr>
        <w:pStyle w:val="Heading3"/>
      </w:pPr>
    </w:p>
    <w:sectPr w:rsidR="00326EC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85A3" w14:textId="77777777" w:rsidR="00535144" w:rsidRDefault="00535144" w:rsidP="00E6353C">
      <w:r>
        <w:separator/>
      </w:r>
    </w:p>
  </w:endnote>
  <w:endnote w:type="continuationSeparator" w:id="0">
    <w:p w14:paraId="3866546B" w14:textId="77777777" w:rsidR="00535144" w:rsidRDefault="00535144" w:rsidP="00E6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A690" w14:textId="77777777" w:rsidR="00535144" w:rsidRDefault="00535144" w:rsidP="00E6353C">
      <w:r>
        <w:separator/>
      </w:r>
    </w:p>
  </w:footnote>
  <w:footnote w:type="continuationSeparator" w:id="0">
    <w:p w14:paraId="05BEB27B" w14:textId="77777777" w:rsidR="00535144" w:rsidRDefault="00535144" w:rsidP="00E6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E04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B064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286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1A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3433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44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A0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E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08C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26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1580467">
    <w:abstractNumId w:val="9"/>
  </w:num>
  <w:num w:numId="2" w16cid:durableId="338045544">
    <w:abstractNumId w:val="7"/>
  </w:num>
  <w:num w:numId="3" w16cid:durableId="1119645893">
    <w:abstractNumId w:val="6"/>
  </w:num>
  <w:num w:numId="4" w16cid:durableId="1306351990">
    <w:abstractNumId w:val="5"/>
  </w:num>
  <w:num w:numId="5" w16cid:durableId="129323756">
    <w:abstractNumId w:val="8"/>
  </w:num>
  <w:num w:numId="6" w16cid:durableId="1999922007">
    <w:abstractNumId w:val="3"/>
  </w:num>
  <w:num w:numId="7" w16cid:durableId="937524759">
    <w:abstractNumId w:val="2"/>
  </w:num>
  <w:num w:numId="8" w16cid:durableId="1444299653">
    <w:abstractNumId w:val="1"/>
  </w:num>
  <w:num w:numId="9" w16cid:durableId="1017150194">
    <w:abstractNumId w:val="0"/>
  </w:num>
  <w:num w:numId="10" w16cid:durableId="1618293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1D"/>
    <w:rsid w:val="00275F30"/>
    <w:rsid w:val="002F0535"/>
    <w:rsid w:val="00326EC8"/>
    <w:rsid w:val="00350906"/>
    <w:rsid w:val="00372691"/>
    <w:rsid w:val="00535144"/>
    <w:rsid w:val="006F1EAD"/>
    <w:rsid w:val="00877CA7"/>
    <w:rsid w:val="00D72B10"/>
    <w:rsid w:val="00E6353C"/>
    <w:rsid w:val="00E81853"/>
    <w:rsid w:val="00EF55BD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60A6C29C"/>
  <w15:docId w15:val="{111F4D0B-8906-47F5-8055-04AC304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rFonts w:ascii="Arial Narrow" w:hAnsi="Arial Narrow"/>
      <w:b/>
      <w:sz w:val="48"/>
      <w:szCs w:val="48"/>
    </w:rPr>
  </w:style>
  <w:style w:type="paragraph" w:styleId="Heading2">
    <w:name w:val="heading 2"/>
    <w:basedOn w:val="Normal"/>
    <w:next w:val="Normal"/>
    <w:qFormat/>
    <w:pPr>
      <w:spacing w:before="40" w:after="40"/>
      <w:outlineLvl w:val="1"/>
    </w:pPr>
    <w:rPr>
      <w:rFonts w:ascii="Tahoma" w:hAnsi="Tahoma"/>
      <w:b/>
      <w:sz w:val="20"/>
    </w:rPr>
  </w:style>
  <w:style w:type="paragraph" w:styleId="Heading3">
    <w:name w:val="heading 3"/>
    <w:basedOn w:val="Normal"/>
    <w:next w:val="Normal"/>
    <w:qFormat/>
    <w:pPr>
      <w:spacing w:before="40" w:after="40"/>
      <w:outlineLvl w:val="2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rPr>
      <w:rFonts w:ascii="Tahoma" w:hAnsi="Tahoma"/>
      <w:b/>
      <w:szCs w:val="24"/>
      <w:lang w:val="en-US" w:eastAsia="en-US" w:bidi="ar-SA"/>
    </w:rPr>
  </w:style>
  <w:style w:type="character" w:customStyle="1" w:styleId="CharChar">
    <w:name w:val="Char Char"/>
    <w:basedOn w:val="DefaultParagraphFont"/>
    <w:rPr>
      <w:rFonts w:ascii="Tahoma" w:hAnsi="Tahoma"/>
      <w:szCs w:val="24"/>
      <w:lang w:val="en-US" w:eastAsia="en-US" w:bidi="ar-SA"/>
    </w:rPr>
  </w:style>
  <w:style w:type="paragraph" w:styleId="Title">
    <w:name w:val="Title"/>
    <w:basedOn w:val="Normal"/>
    <w:qFormat/>
    <w:pPr>
      <w:spacing w:after="480"/>
      <w:jc w:val="center"/>
      <w:outlineLvl w:val="0"/>
    </w:pPr>
    <w:rPr>
      <w:rFonts w:ascii="Tahoma" w:hAnsi="Tahoma" w:cs="Arial"/>
      <w:b/>
      <w:bCs/>
      <w:color w:val="990000"/>
      <w:kern w:val="28"/>
      <w:sz w:val="36"/>
      <w:szCs w:val="32"/>
    </w:rPr>
  </w:style>
  <w:style w:type="paragraph" w:styleId="BodyText">
    <w:name w:val="Body Text"/>
    <w:basedOn w:val="Normal"/>
    <w:semiHidden/>
    <w:pPr>
      <w:spacing w:before="40" w:after="40"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E6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5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11\LOCALS~1\Temp\TCD173.tmp\Pet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Template</vt:lpstr>
    </vt:vector>
  </TitlesOfParts>
  <Company>Microsoft Corporation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Template</dc:title>
  <dc:creator>Cllr Mark Smith</dc:creator>
  <cp:lastModifiedBy>Jason Probus</cp:lastModifiedBy>
  <cp:revision>2</cp:revision>
  <cp:lastPrinted>2003-07-21T15:58:00Z</cp:lastPrinted>
  <dcterms:created xsi:type="dcterms:W3CDTF">2023-07-12T14:24:00Z</dcterms:created>
  <dcterms:modified xsi:type="dcterms:W3CDTF">2023-07-12T14:24:00Z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